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82" w:rsidRPr="00222E31" w:rsidRDefault="000B1382" w:rsidP="00474248">
      <w:pPr>
        <w:rPr>
          <w:b/>
          <w:sz w:val="32"/>
          <w:szCs w:val="32"/>
        </w:rPr>
      </w:pPr>
      <w:r w:rsidRPr="00222E31">
        <w:rPr>
          <w:rFonts w:hint="eastAsia"/>
          <w:b/>
          <w:color w:val="FF0000"/>
          <w:sz w:val="32"/>
          <w:szCs w:val="32"/>
        </w:rPr>
        <w:t>批發與企業大量採購</w:t>
      </w:r>
      <w:r w:rsidRPr="00222E31">
        <w:rPr>
          <w:b/>
          <w:color w:val="FF0000"/>
          <w:sz w:val="32"/>
          <w:szCs w:val="32"/>
        </w:rPr>
        <w:t>:</w:t>
      </w:r>
      <w:bookmarkStart w:id="0" w:name="_GoBack"/>
      <w:bookmarkEnd w:id="0"/>
    </w:p>
    <w:p w:rsidR="000B1382" w:rsidRDefault="000B1382">
      <w:r>
        <w:rPr>
          <w:rFonts w:hint="eastAsia"/>
        </w:rPr>
        <w:t>網路上所看到的價格均為零售價，如需成為</w:t>
      </w:r>
      <w:r w:rsidRPr="0022052A">
        <w:rPr>
          <w:rFonts w:hint="eastAsia"/>
          <w:b/>
        </w:rPr>
        <w:t>萱玉特殊紙品有限公司</w:t>
      </w:r>
      <w:r>
        <w:rPr>
          <w:rFonts w:hint="eastAsia"/>
        </w:rPr>
        <w:t>批發商，請來電詢價</w:t>
      </w:r>
      <w:r>
        <w:t xml:space="preserve"> </w:t>
      </w:r>
      <w:hyperlink r:id="rId4" w:history="1">
        <w:r w:rsidRPr="001B3427">
          <w:rPr>
            <w:rStyle w:val="Hyperlink"/>
          </w:rPr>
          <w:t>Tel:04-2562</w:t>
        </w:r>
      </w:hyperlink>
      <w:r>
        <w:t xml:space="preserve"> 8828 </w:t>
      </w:r>
      <w:r>
        <w:rPr>
          <w:rFonts w:hint="eastAsia"/>
        </w:rPr>
        <w:t>，在此我們會竭誠為您服務</w:t>
      </w:r>
    </w:p>
    <w:p w:rsidR="000B1382" w:rsidRDefault="000B1382" w:rsidP="00BF4AC8">
      <w:r>
        <w:rPr>
          <w:rFonts w:hint="eastAsia"/>
        </w:rPr>
        <w:t>‧此區為批發商專區</w:t>
      </w:r>
      <w:r>
        <w:t>(</w:t>
      </w:r>
      <w:r>
        <w:rPr>
          <w:rFonts w:hint="eastAsia"/>
        </w:rPr>
        <w:t>單筆採購</w:t>
      </w:r>
      <w:r>
        <w:t>20000</w:t>
      </w:r>
      <w:r>
        <w:rPr>
          <w:rFonts w:hint="eastAsia"/>
        </w:rPr>
        <w:t>元以上</w:t>
      </w:r>
      <w:r>
        <w:t>)</w:t>
      </w:r>
      <w:r>
        <w:rPr>
          <w:rFonts w:hint="eastAsia"/>
        </w:rPr>
        <w:t>，為了維護批發商權益，恕不接受一般消費者選購。</w:t>
      </w:r>
    </w:p>
    <w:p w:rsidR="000B1382" w:rsidRDefault="000B1382" w:rsidP="00BF4AC8">
      <w:r>
        <w:rPr>
          <w:rFonts w:hint="eastAsia"/>
        </w:rPr>
        <w:t>‧成為</w:t>
      </w:r>
      <w:r w:rsidRPr="0022052A">
        <w:rPr>
          <w:rFonts w:hint="eastAsia"/>
          <w:b/>
        </w:rPr>
        <w:t>萱玉特殊紙品有限公司</w:t>
      </w:r>
      <w:r>
        <w:rPr>
          <w:rFonts w:hint="eastAsia"/>
        </w:rPr>
        <w:t>批發商前，需先填寫販賣區域及販賣性質種類，以便了解批發客的性質。</w:t>
      </w:r>
    </w:p>
    <w:p w:rsidR="000B1382" w:rsidRDefault="000B1382">
      <w:r>
        <w:rPr>
          <w:rFonts w:hint="eastAsia"/>
        </w:rPr>
        <w:t>‧為了達到作業流程的快速</w:t>
      </w:r>
      <w:r>
        <w:t>,</w:t>
      </w:r>
      <w:r>
        <w:rPr>
          <w:rFonts w:hint="eastAsia"/>
        </w:rPr>
        <w:t>請填寫以下幾項相關訊息後以傳真</w:t>
      </w:r>
      <w:r>
        <w:t>(04-25620365)</w:t>
      </w:r>
      <w:r>
        <w:rPr>
          <w:rFonts w:hint="eastAsia"/>
        </w:rPr>
        <w:t>或</w:t>
      </w:r>
    </w:p>
    <w:p w:rsidR="000B1382" w:rsidRDefault="000B1382">
      <w:r>
        <w:t xml:space="preserve">  Mail:(molie@papers.com.tw)</w:t>
      </w:r>
      <w:r>
        <w:rPr>
          <w:rFonts w:hint="eastAsia"/>
        </w:rPr>
        <w:t>傳回本公司</w:t>
      </w:r>
      <w:r>
        <w:t>,</w:t>
      </w:r>
      <w:r>
        <w:rPr>
          <w:rFonts w:hint="eastAsia"/>
        </w:rPr>
        <w:t>將有專人與您聯繫</w:t>
      </w:r>
    </w:p>
    <w:p w:rsidR="000B1382" w:rsidRDefault="000B1382"/>
    <w:p w:rsidR="000B1382" w:rsidRDefault="000B1382">
      <w:r>
        <w:t>*</w:t>
      </w:r>
      <w:r>
        <w:rPr>
          <w:rFonts w:hint="eastAsia"/>
        </w:rPr>
        <w:t>姓名</w:t>
      </w:r>
      <w:r>
        <w:t>(</w:t>
      </w:r>
      <w:r>
        <w:rPr>
          <w:rFonts w:hint="eastAsia"/>
        </w:rPr>
        <w:t>公司行號</w:t>
      </w:r>
      <w:r>
        <w:t>):</w:t>
      </w:r>
    </w:p>
    <w:p w:rsidR="000B1382" w:rsidRDefault="000B1382">
      <w:r>
        <w:t>*</w:t>
      </w:r>
      <w:r>
        <w:rPr>
          <w:rFonts w:hint="eastAsia"/>
        </w:rPr>
        <w:t>連絡電話</w:t>
      </w:r>
      <w:r>
        <w:t>:</w:t>
      </w:r>
    </w:p>
    <w:p w:rsidR="000B1382" w:rsidRDefault="000B1382">
      <w:r>
        <w:t>*</w:t>
      </w:r>
      <w:r>
        <w:rPr>
          <w:rFonts w:hint="eastAsia"/>
        </w:rPr>
        <w:t>送貨地址</w:t>
      </w:r>
      <w:r>
        <w:t>:</w:t>
      </w:r>
    </w:p>
    <w:p w:rsidR="000B1382" w:rsidRDefault="000B1382">
      <w:r>
        <w:t>*</w:t>
      </w:r>
      <w:r>
        <w:rPr>
          <w:rFonts w:hint="eastAsia"/>
        </w:rPr>
        <w:t>採購項目</w:t>
      </w:r>
      <w:r>
        <w:t>:</w:t>
      </w:r>
    </w:p>
    <w:p w:rsidR="000B1382" w:rsidRDefault="000B1382">
      <w:r>
        <w:t>*</w:t>
      </w:r>
      <w:r>
        <w:rPr>
          <w:rFonts w:hint="eastAsia"/>
        </w:rPr>
        <w:t>採購數量</w:t>
      </w:r>
      <w:r>
        <w:t>:</w:t>
      </w:r>
    </w:p>
    <w:p w:rsidR="000B1382" w:rsidRDefault="000B1382"/>
    <w:p w:rsidR="000B1382" w:rsidRDefault="000B1382"/>
    <w:p w:rsidR="000B1382" w:rsidRDefault="000B1382"/>
    <w:p w:rsidR="000B1382" w:rsidRPr="00BF4AC8" w:rsidRDefault="000B1382">
      <w:r>
        <w:rPr>
          <w:rFonts w:hint="eastAsia"/>
        </w:rPr>
        <w:t>如企業採購者對產品有任何疑問</w:t>
      </w:r>
      <w:r>
        <w:t>,</w:t>
      </w:r>
      <w:r>
        <w:rPr>
          <w:rFonts w:hint="eastAsia"/>
        </w:rPr>
        <w:t>歡迎來電洽詢</w:t>
      </w:r>
      <w:r>
        <w:t>:04-25628828</w:t>
      </w:r>
    </w:p>
    <w:sectPr w:rsidR="000B1382" w:rsidRPr="00BF4AC8" w:rsidSect="004742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248"/>
    <w:rsid w:val="000B1382"/>
    <w:rsid w:val="001B3427"/>
    <w:rsid w:val="0022052A"/>
    <w:rsid w:val="00222E31"/>
    <w:rsid w:val="00474248"/>
    <w:rsid w:val="007C646F"/>
    <w:rsid w:val="00875DB0"/>
    <w:rsid w:val="00A35C91"/>
    <w:rsid w:val="00BF4AC8"/>
    <w:rsid w:val="00DA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24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74248"/>
    <w:rPr>
      <w:rFonts w:cs="Times New Roman"/>
      <w:color w:val="66666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4-2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54</Words>
  <Characters>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</cp:lastModifiedBy>
  <cp:revision>3</cp:revision>
  <cp:lastPrinted>2013-08-29T08:17:00Z</cp:lastPrinted>
  <dcterms:created xsi:type="dcterms:W3CDTF">2013-08-29T08:01:00Z</dcterms:created>
  <dcterms:modified xsi:type="dcterms:W3CDTF">2013-11-11T06:42:00Z</dcterms:modified>
</cp:coreProperties>
</file>